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51" w:rsidRPr="002E23D9" w:rsidRDefault="00016051" w:rsidP="002E23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2"/>
      <w:r w:rsidRPr="002E23D9">
        <w:rPr>
          <w:rFonts w:ascii="Times New Roman" w:hAnsi="Times New Roman"/>
          <w:b/>
          <w:sz w:val="28"/>
          <w:szCs w:val="28"/>
        </w:rPr>
        <w:t>РОССИЙС</w:t>
      </w:r>
      <w:r>
        <w:rPr>
          <w:rFonts w:ascii="Times New Roman" w:hAnsi="Times New Roman"/>
          <w:b/>
          <w:sz w:val="28"/>
          <w:szCs w:val="28"/>
        </w:rPr>
        <w:t>К</w:t>
      </w:r>
      <w:r w:rsidRPr="002E23D9">
        <w:rPr>
          <w:rFonts w:ascii="Times New Roman" w:hAnsi="Times New Roman"/>
          <w:b/>
          <w:sz w:val="28"/>
          <w:szCs w:val="28"/>
        </w:rPr>
        <w:t>АЯ ФЕДЕРАЦИЯ</w:t>
      </w:r>
    </w:p>
    <w:p w:rsidR="00016051" w:rsidRPr="002E23D9" w:rsidRDefault="00016051" w:rsidP="002E23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23D9">
        <w:rPr>
          <w:rFonts w:ascii="Times New Roman" w:hAnsi="Times New Roman"/>
          <w:b/>
          <w:sz w:val="28"/>
          <w:szCs w:val="28"/>
        </w:rPr>
        <w:t>БРЯНСКАЯ ОБЛАСТЬ ПОЧЕПСКИЙ РАЙОН</w:t>
      </w:r>
    </w:p>
    <w:p w:rsidR="00016051" w:rsidRPr="002E23D9" w:rsidRDefault="00016051" w:rsidP="0090448E">
      <w:pPr>
        <w:spacing w:after="0"/>
        <w:rPr>
          <w:rFonts w:ascii="Times New Roman" w:hAnsi="Times New Roman"/>
          <w:b/>
          <w:sz w:val="28"/>
          <w:szCs w:val="28"/>
        </w:rPr>
      </w:pPr>
      <w:r w:rsidRPr="002E23D9">
        <w:rPr>
          <w:rFonts w:ascii="Times New Roman" w:hAnsi="Times New Roman"/>
          <w:b/>
          <w:sz w:val="28"/>
          <w:szCs w:val="28"/>
        </w:rPr>
        <w:t>СОВЕТ НАРОДНЫХ ДЕПУТАТОВ</w:t>
      </w:r>
      <w:r>
        <w:rPr>
          <w:rFonts w:ascii="Times New Roman" w:hAnsi="Times New Roman"/>
          <w:b/>
          <w:sz w:val="28"/>
          <w:szCs w:val="28"/>
        </w:rPr>
        <w:t xml:space="preserve"> ПОСЕЛКА РАМАСУХА</w:t>
      </w:r>
    </w:p>
    <w:p w:rsidR="00016051" w:rsidRPr="002E23D9" w:rsidRDefault="00016051" w:rsidP="002E23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6051" w:rsidRPr="002E23D9" w:rsidRDefault="00016051" w:rsidP="002E23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23D9">
        <w:rPr>
          <w:rFonts w:ascii="Times New Roman" w:hAnsi="Times New Roman"/>
          <w:b/>
          <w:sz w:val="28"/>
          <w:szCs w:val="28"/>
        </w:rPr>
        <w:t>Р Е Ш Е Н И Е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016051" w:rsidRPr="002E23D9" w:rsidRDefault="00016051" w:rsidP="002E23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6051" w:rsidRPr="002E23D9" w:rsidRDefault="00016051" w:rsidP="002E23D9">
      <w:pPr>
        <w:spacing w:after="0"/>
        <w:rPr>
          <w:rFonts w:ascii="Times New Roman" w:hAnsi="Times New Roman"/>
          <w:sz w:val="28"/>
          <w:szCs w:val="28"/>
        </w:rPr>
      </w:pPr>
      <w:r w:rsidRPr="002E23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 12.04. </w:t>
      </w:r>
      <w:smartTag w:uri="urn:schemas-microsoft-com:office:smarttags" w:element="metricconverter">
        <w:smartTagPr>
          <w:attr w:name="ProductID" w:val="2022 г"/>
        </w:smartTagPr>
        <w:r w:rsidRPr="002E23D9">
          <w:rPr>
            <w:rFonts w:ascii="Times New Roman" w:hAnsi="Times New Roman"/>
            <w:sz w:val="28"/>
            <w:szCs w:val="28"/>
          </w:rPr>
          <w:t>2022 г</w:t>
        </w:r>
      </w:smartTag>
      <w:r w:rsidRPr="002E23D9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 xml:space="preserve"> 95</w:t>
      </w:r>
    </w:p>
    <w:p w:rsidR="00016051" w:rsidRDefault="00016051" w:rsidP="00E008A6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</w:pPr>
      <w:r>
        <w:t>п. Рамасуха</w:t>
      </w:r>
    </w:p>
    <w:p w:rsidR="00016051" w:rsidRDefault="00016051" w:rsidP="00E008A6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</w:pPr>
    </w:p>
    <w:p w:rsidR="00016051" w:rsidRDefault="00016051" w:rsidP="00E008A6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</w:pPr>
      <w:r>
        <w:t>Об утверждении Порядка подготовки</w:t>
      </w:r>
    </w:p>
    <w:p w:rsidR="00016051" w:rsidRDefault="00016051" w:rsidP="00E008A6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</w:pPr>
      <w:r>
        <w:t>и внесения в Совет народных депутатов</w:t>
      </w:r>
    </w:p>
    <w:p w:rsidR="00016051" w:rsidRDefault="00016051" w:rsidP="00E008A6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</w:pPr>
      <w:r>
        <w:t>поселка Рамасуха Почепского района</w:t>
      </w:r>
    </w:p>
    <w:p w:rsidR="00016051" w:rsidRDefault="00016051" w:rsidP="00E008A6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</w:pPr>
      <w:r>
        <w:t xml:space="preserve"> Брянской области проектов</w:t>
      </w:r>
    </w:p>
    <w:p w:rsidR="00016051" w:rsidRDefault="00016051" w:rsidP="00E008A6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</w:pPr>
      <w:r>
        <w:t>муниципальных правовых актов</w:t>
      </w:r>
    </w:p>
    <w:p w:rsidR="00016051" w:rsidRPr="002E23D9" w:rsidRDefault="00016051" w:rsidP="002E23D9">
      <w:pPr>
        <w:pStyle w:val="10"/>
        <w:keepNext/>
        <w:keepLines/>
        <w:shd w:val="clear" w:color="auto" w:fill="auto"/>
        <w:spacing w:before="0" w:after="0" w:line="240" w:lineRule="auto"/>
        <w:ind w:firstLine="0"/>
        <w:rPr>
          <w:sz w:val="20"/>
          <w:szCs w:val="20"/>
        </w:rPr>
      </w:pPr>
      <w:bookmarkStart w:id="1" w:name="_GoBack"/>
      <w:bookmarkEnd w:id="0"/>
      <w:bookmarkEnd w:id="1"/>
    </w:p>
    <w:p w:rsidR="00016051" w:rsidRDefault="00016051" w:rsidP="00D34700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jc w:val="center"/>
      </w:pPr>
    </w:p>
    <w:p w:rsidR="00016051" w:rsidRPr="00203EF0" w:rsidRDefault="00016051" w:rsidP="00D34700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03EF0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муниц</w:t>
      </w:r>
      <w:r>
        <w:rPr>
          <w:sz w:val="28"/>
          <w:szCs w:val="28"/>
        </w:rPr>
        <w:t>ипального образования «Рамасухское</w:t>
      </w:r>
      <w:r w:rsidRPr="00203EF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Pr="00203EF0">
        <w:rPr>
          <w:sz w:val="28"/>
          <w:szCs w:val="28"/>
        </w:rPr>
        <w:t>ское поселение»,</w:t>
      </w:r>
      <w:r>
        <w:rPr>
          <w:sz w:val="28"/>
          <w:szCs w:val="28"/>
        </w:rPr>
        <w:t xml:space="preserve"> </w:t>
      </w:r>
      <w:r w:rsidRPr="00203EF0">
        <w:rPr>
          <w:sz w:val="28"/>
          <w:szCs w:val="28"/>
        </w:rPr>
        <w:t>Совет народных депутатов</w:t>
      </w:r>
      <w:r>
        <w:rPr>
          <w:sz w:val="28"/>
          <w:szCs w:val="28"/>
        </w:rPr>
        <w:t xml:space="preserve"> поселка Рамасуха</w:t>
      </w:r>
    </w:p>
    <w:p w:rsidR="00016051" w:rsidRPr="00203EF0" w:rsidRDefault="00016051" w:rsidP="00D34700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03EF0">
        <w:rPr>
          <w:sz w:val="28"/>
          <w:szCs w:val="28"/>
        </w:rPr>
        <w:t xml:space="preserve"> </w:t>
      </w:r>
    </w:p>
    <w:p w:rsidR="00016051" w:rsidRPr="00203EF0" w:rsidRDefault="00016051" w:rsidP="002E23D9">
      <w:pPr>
        <w:pStyle w:val="3"/>
        <w:shd w:val="clear" w:color="auto" w:fill="auto"/>
        <w:tabs>
          <w:tab w:val="left" w:pos="7705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203EF0">
        <w:rPr>
          <w:sz w:val="28"/>
          <w:szCs w:val="28"/>
        </w:rPr>
        <w:t>РЕШИЛ:</w:t>
      </w:r>
    </w:p>
    <w:p w:rsidR="00016051" w:rsidRPr="00203EF0" w:rsidRDefault="00016051" w:rsidP="002E23D9">
      <w:pPr>
        <w:pStyle w:val="3"/>
        <w:shd w:val="clear" w:color="auto" w:fill="auto"/>
        <w:tabs>
          <w:tab w:val="left" w:pos="7705"/>
        </w:tabs>
        <w:spacing w:line="240" w:lineRule="auto"/>
        <w:ind w:right="20" w:firstLine="0"/>
        <w:jc w:val="both"/>
        <w:rPr>
          <w:sz w:val="28"/>
          <w:szCs w:val="28"/>
        </w:rPr>
      </w:pPr>
    </w:p>
    <w:p w:rsidR="00016051" w:rsidRPr="00203EF0" w:rsidRDefault="00016051" w:rsidP="002E23D9">
      <w:pPr>
        <w:pStyle w:val="3"/>
        <w:shd w:val="clear" w:color="auto" w:fill="auto"/>
        <w:tabs>
          <w:tab w:val="left" w:pos="834"/>
          <w:tab w:val="left" w:leader="underscore" w:pos="7674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203EF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3EF0">
        <w:rPr>
          <w:sz w:val="28"/>
          <w:szCs w:val="28"/>
        </w:rPr>
        <w:t xml:space="preserve">Утвердить Порядок подготовки </w:t>
      </w:r>
      <w:r>
        <w:rPr>
          <w:sz w:val="28"/>
          <w:szCs w:val="28"/>
        </w:rPr>
        <w:t xml:space="preserve">и внесения в </w:t>
      </w:r>
      <w:r w:rsidRPr="00203EF0">
        <w:rPr>
          <w:sz w:val="28"/>
          <w:szCs w:val="28"/>
        </w:rPr>
        <w:t xml:space="preserve">Совет народных депутатов </w:t>
      </w:r>
      <w:r>
        <w:rPr>
          <w:sz w:val="28"/>
          <w:szCs w:val="28"/>
        </w:rPr>
        <w:t xml:space="preserve">поселка Рамасуха </w:t>
      </w:r>
      <w:r w:rsidRPr="00203EF0">
        <w:rPr>
          <w:sz w:val="28"/>
          <w:szCs w:val="28"/>
        </w:rPr>
        <w:t>проектов муниципальных правовых актов.</w:t>
      </w:r>
    </w:p>
    <w:p w:rsidR="00016051" w:rsidRPr="00203EF0" w:rsidRDefault="00016051" w:rsidP="002E23D9">
      <w:pPr>
        <w:pStyle w:val="3"/>
        <w:shd w:val="clear" w:color="auto" w:fill="auto"/>
        <w:tabs>
          <w:tab w:val="left" w:pos="1033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203EF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03EF0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16051" w:rsidRPr="00203EF0" w:rsidRDefault="00016051" w:rsidP="002E23D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03EF0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3EF0">
        <w:rPr>
          <w:rFonts w:ascii="Times New Roman" w:hAnsi="Times New Roman"/>
          <w:color w:val="000000"/>
          <w:sz w:val="28"/>
          <w:szCs w:val="28"/>
        </w:rPr>
        <w:t>Настоящее решение опубликовать в установленном порядке и разместить на официальном сайте администрации в сети интернет.</w:t>
      </w:r>
    </w:p>
    <w:p w:rsidR="00016051" w:rsidRPr="00203EF0" w:rsidRDefault="00016051" w:rsidP="002E23D9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203EF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4. Контроль за исполнением настоящего решения оставляю за собой.</w:t>
      </w:r>
    </w:p>
    <w:p w:rsidR="00016051" w:rsidRPr="00203EF0" w:rsidRDefault="00016051" w:rsidP="002E23D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203EF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16051" w:rsidRPr="00203EF0" w:rsidRDefault="00016051" w:rsidP="002E23D9">
      <w:pPr>
        <w:pStyle w:val="3"/>
        <w:shd w:val="clear" w:color="auto" w:fill="auto"/>
        <w:tabs>
          <w:tab w:val="left" w:pos="858"/>
          <w:tab w:val="left" w:leader="underscore" w:pos="9052"/>
        </w:tabs>
        <w:spacing w:line="260" w:lineRule="exact"/>
        <w:ind w:left="20" w:firstLine="0"/>
        <w:jc w:val="both"/>
        <w:rPr>
          <w:sz w:val="28"/>
          <w:szCs w:val="28"/>
        </w:rPr>
      </w:pPr>
    </w:p>
    <w:p w:rsidR="00016051" w:rsidRPr="00203EF0" w:rsidRDefault="00016051" w:rsidP="00D34700">
      <w:pPr>
        <w:pStyle w:val="3"/>
        <w:shd w:val="clear" w:color="auto" w:fill="auto"/>
        <w:tabs>
          <w:tab w:val="left" w:pos="858"/>
          <w:tab w:val="left" w:leader="underscore" w:pos="9052"/>
        </w:tabs>
        <w:spacing w:line="260" w:lineRule="exact"/>
        <w:ind w:firstLine="0"/>
        <w:jc w:val="both"/>
        <w:rPr>
          <w:sz w:val="28"/>
          <w:szCs w:val="28"/>
        </w:rPr>
      </w:pPr>
    </w:p>
    <w:p w:rsidR="00016051" w:rsidRPr="00203EF0" w:rsidRDefault="00016051" w:rsidP="002E23D9">
      <w:pPr>
        <w:pStyle w:val="3"/>
        <w:shd w:val="clear" w:color="auto" w:fill="auto"/>
        <w:spacing w:line="317" w:lineRule="exact"/>
        <w:ind w:firstLine="0"/>
        <w:jc w:val="left"/>
        <w:rPr>
          <w:sz w:val="28"/>
          <w:szCs w:val="28"/>
        </w:rPr>
      </w:pPr>
      <w:r w:rsidRPr="00203EF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поселка Рамасуха        </w:t>
      </w:r>
      <w:r w:rsidRPr="00203EF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А.В.Голобокова</w:t>
      </w:r>
      <w:r w:rsidRPr="00203EF0">
        <w:rPr>
          <w:sz w:val="28"/>
          <w:szCs w:val="28"/>
        </w:rPr>
        <w:tab/>
      </w:r>
      <w:r w:rsidRPr="00203EF0">
        <w:rPr>
          <w:sz w:val="28"/>
          <w:szCs w:val="28"/>
        </w:rPr>
        <w:tab/>
      </w:r>
      <w:r w:rsidRPr="00203EF0">
        <w:rPr>
          <w:sz w:val="28"/>
          <w:szCs w:val="28"/>
        </w:rPr>
        <w:tab/>
      </w:r>
    </w:p>
    <w:p w:rsidR="00016051" w:rsidRPr="00203EF0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  <w:rPr>
          <w:sz w:val="28"/>
          <w:szCs w:val="28"/>
        </w:rPr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Default="00016051" w:rsidP="001C6DE8">
      <w:pPr>
        <w:pStyle w:val="3"/>
        <w:shd w:val="clear" w:color="auto" w:fill="auto"/>
        <w:spacing w:line="317" w:lineRule="exact"/>
        <w:ind w:left="3380" w:firstLine="0"/>
        <w:jc w:val="left"/>
      </w:pPr>
    </w:p>
    <w:p w:rsidR="00016051" w:rsidRPr="00203EF0" w:rsidRDefault="00016051" w:rsidP="00203EF0">
      <w:pPr>
        <w:pStyle w:val="3"/>
        <w:shd w:val="clear" w:color="auto" w:fill="auto"/>
        <w:spacing w:line="240" w:lineRule="auto"/>
        <w:ind w:left="338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 xml:space="preserve">                        Утвержден</w:t>
      </w:r>
    </w:p>
    <w:p w:rsidR="00016051" w:rsidRDefault="00016051" w:rsidP="00E008A6">
      <w:pPr>
        <w:pStyle w:val="3"/>
        <w:shd w:val="clear" w:color="auto" w:fill="auto"/>
        <w:spacing w:line="240" w:lineRule="auto"/>
        <w:ind w:left="4796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Решением Совета народных депутатов</w:t>
      </w:r>
    </w:p>
    <w:p w:rsidR="00016051" w:rsidRPr="00203EF0" w:rsidRDefault="00016051" w:rsidP="00E008A6">
      <w:pPr>
        <w:pStyle w:val="3"/>
        <w:shd w:val="clear" w:color="auto" w:fill="auto"/>
        <w:spacing w:line="240" w:lineRule="auto"/>
        <w:ind w:left="4796" w:firstLine="0"/>
        <w:jc w:val="left"/>
        <w:rPr>
          <w:sz w:val="24"/>
          <w:szCs w:val="24"/>
        </w:rPr>
      </w:pPr>
      <w:r>
        <w:rPr>
          <w:sz w:val="24"/>
          <w:szCs w:val="24"/>
        </w:rPr>
        <w:t>поселка Рамасуха</w:t>
      </w:r>
    </w:p>
    <w:p w:rsidR="00016051" w:rsidRPr="00203EF0" w:rsidRDefault="00016051" w:rsidP="00203EF0">
      <w:pPr>
        <w:pStyle w:val="3"/>
        <w:shd w:val="clear" w:color="auto" w:fill="auto"/>
        <w:spacing w:after="296" w:line="240" w:lineRule="auto"/>
        <w:ind w:left="4248" w:firstLine="708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от</w:t>
      </w:r>
      <w:r>
        <w:rPr>
          <w:sz w:val="24"/>
          <w:szCs w:val="24"/>
        </w:rPr>
        <w:t xml:space="preserve">     2022 года №   </w:t>
      </w:r>
    </w:p>
    <w:p w:rsidR="00016051" w:rsidRPr="00203EF0" w:rsidRDefault="00016051" w:rsidP="00203EF0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bookmarkStart w:id="2" w:name="bookmark5"/>
      <w:r w:rsidRPr="00203EF0">
        <w:rPr>
          <w:sz w:val="24"/>
          <w:szCs w:val="24"/>
        </w:rPr>
        <w:t>ПОРЯДОК ПОДГОТОВКИ И ВНЕСЕНИЯ</w:t>
      </w:r>
      <w:bookmarkEnd w:id="2"/>
    </w:p>
    <w:p w:rsidR="00016051" w:rsidRPr="00203EF0" w:rsidRDefault="00016051" w:rsidP="0090448E">
      <w:pPr>
        <w:pStyle w:val="10"/>
        <w:keepNext/>
        <w:keepLines/>
        <w:shd w:val="clear" w:color="auto" w:fill="auto"/>
        <w:tabs>
          <w:tab w:val="left" w:leader="underscore" w:pos="3485"/>
        </w:tabs>
        <w:spacing w:before="0" w:after="0" w:line="240" w:lineRule="auto"/>
        <w:ind w:left="1560" w:firstLine="0"/>
        <w:jc w:val="center"/>
        <w:rPr>
          <w:sz w:val="24"/>
          <w:szCs w:val="24"/>
        </w:rPr>
      </w:pPr>
      <w:bookmarkStart w:id="3" w:name="bookmark6"/>
      <w:r>
        <w:rPr>
          <w:sz w:val="24"/>
          <w:szCs w:val="24"/>
        </w:rPr>
        <w:t xml:space="preserve">В </w:t>
      </w:r>
      <w:r w:rsidRPr="00203EF0">
        <w:rPr>
          <w:sz w:val="24"/>
          <w:szCs w:val="24"/>
        </w:rPr>
        <w:t>СОВЕТ НАРОДНЫХ ДЕПУТАТОВ</w:t>
      </w:r>
      <w:bookmarkEnd w:id="3"/>
      <w:r>
        <w:rPr>
          <w:sz w:val="24"/>
          <w:szCs w:val="24"/>
        </w:rPr>
        <w:t xml:space="preserve"> ПОСЕЛКА РАМАСУХА ПОЧЕПСКОГО РАЙОНА </w:t>
      </w:r>
      <w:bookmarkStart w:id="4" w:name="bookmark7"/>
      <w:r w:rsidRPr="00203EF0">
        <w:rPr>
          <w:sz w:val="24"/>
          <w:szCs w:val="24"/>
        </w:rPr>
        <w:t>БРЯНСКОЙ ОБЛАСТИ ПРОЕКТОВ МУНИЦИПАЛЬНЫХ ПРАВОВЫХ АКТОВ</w:t>
      </w:r>
      <w:bookmarkEnd w:id="4"/>
    </w:p>
    <w:p w:rsidR="00016051" w:rsidRPr="00203EF0" w:rsidRDefault="00016051" w:rsidP="00203EF0">
      <w:pPr>
        <w:pStyle w:val="3"/>
        <w:shd w:val="clear" w:color="auto" w:fill="auto"/>
        <w:spacing w:line="240" w:lineRule="auto"/>
        <w:ind w:firstLine="56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Настоящий Порядок определяет порядок подготовки и внесения проектов муниципальных правовых актов в</w:t>
      </w:r>
      <w:r w:rsidRPr="00203EF0">
        <w:rPr>
          <w:sz w:val="24"/>
          <w:szCs w:val="24"/>
        </w:rPr>
        <w:tab/>
        <w:t xml:space="preserve"> Совет народных депутатов </w:t>
      </w:r>
      <w:r>
        <w:rPr>
          <w:sz w:val="24"/>
          <w:szCs w:val="24"/>
        </w:rPr>
        <w:t xml:space="preserve">поселка Рамасуха Почепского района </w:t>
      </w:r>
      <w:r w:rsidRPr="00203EF0">
        <w:rPr>
          <w:sz w:val="24"/>
          <w:szCs w:val="24"/>
        </w:rPr>
        <w:t>Брянской области (далее - муниципальное образование), устанавливает перечень прилагаемых к ним документов.</w:t>
      </w:r>
    </w:p>
    <w:p w:rsidR="00016051" w:rsidRPr="00203EF0" w:rsidRDefault="00016051" w:rsidP="00E008A6">
      <w:pPr>
        <w:pStyle w:val="3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В настоящем Порядке применяется следующие понятия:</w:t>
      </w:r>
    </w:p>
    <w:p w:rsidR="00016051" w:rsidRPr="00203EF0" w:rsidRDefault="00016051" w:rsidP="00E008A6">
      <w:pPr>
        <w:pStyle w:val="3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Муниципальный правовой акт (нормативный, ненормативный) официальный письменный док</w:t>
      </w:r>
      <w:r>
        <w:rPr>
          <w:sz w:val="24"/>
          <w:szCs w:val="24"/>
        </w:rPr>
        <w:t>умент, принятый (изданный)</w:t>
      </w:r>
      <w:r w:rsidRPr="00203EF0">
        <w:rPr>
          <w:sz w:val="24"/>
          <w:szCs w:val="24"/>
        </w:rPr>
        <w:t xml:space="preserve"> Советом народных депутатов</w:t>
      </w:r>
      <w:r>
        <w:rPr>
          <w:sz w:val="24"/>
          <w:szCs w:val="24"/>
        </w:rPr>
        <w:t xml:space="preserve"> поселка Рамасуха </w:t>
      </w:r>
      <w:r w:rsidRPr="00203EF0">
        <w:rPr>
          <w:sz w:val="24"/>
          <w:szCs w:val="24"/>
        </w:rPr>
        <w:t xml:space="preserve"> в соответствии с установленной компетенцией и устанавливающий, изменяющий либо отменяющий нормы права.</w:t>
      </w:r>
    </w:p>
    <w:p w:rsidR="00016051" w:rsidRPr="00203EF0" w:rsidRDefault="00016051" w:rsidP="00E008A6">
      <w:pPr>
        <w:pStyle w:val="3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Муниципальный нормативный правовой акт - официальный письменный документ, приня</w:t>
      </w:r>
      <w:r>
        <w:rPr>
          <w:sz w:val="24"/>
          <w:szCs w:val="24"/>
        </w:rPr>
        <w:t>тый (изданный)</w:t>
      </w:r>
      <w:r w:rsidRPr="00203EF0">
        <w:rPr>
          <w:sz w:val="24"/>
          <w:szCs w:val="24"/>
        </w:rPr>
        <w:t xml:space="preserve"> Советом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в соответствии с установленной компетенцией и устанавливающий, изменяющий либо отменяющий нормы права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актом, официальное опубликование (обнародование) которого предусмотрено законодательством Российской Федерации, Уставом муниципального обра</w:t>
      </w:r>
      <w:r>
        <w:rPr>
          <w:sz w:val="24"/>
          <w:szCs w:val="24"/>
        </w:rPr>
        <w:t>зования «Рамасух</w:t>
      </w:r>
      <w:r w:rsidRPr="00203EF0">
        <w:rPr>
          <w:sz w:val="24"/>
          <w:szCs w:val="24"/>
        </w:rPr>
        <w:t xml:space="preserve">ское </w:t>
      </w:r>
      <w:r>
        <w:rPr>
          <w:sz w:val="24"/>
          <w:szCs w:val="24"/>
        </w:rPr>
        <w:t>город</w:t>
      </w:r>
      <w:r w:rsidRPr="00203EF0">
        <w:rPr>
          <w:sz w:val="24"/>
          <w:szCs w:val="24"/>
        </w:rPr>
        <w:t>ское поселение», а также самим муниципальным правовым актом.</w:t>
      </w:r>
    </w:p>
    <w:p w:rsidR="00016051" w:rsidRPr="00203EF0" w:rsidRDefault="00016051" w:rsidP="00203EF0">
      <w:pPr>
        <w:pStyle w:val="3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</w:p>
    <w:p w:rsidR="00016051" w:rsidRPr="00203EF0" w:rsidRDefault="00016051" w:rsidP="00203EF0">
      <w:pPr>
        <w:pStyle w:val="10"/>
        <w:keepNext/>
        <w:keepLines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bookmarkStart w:id="5" w:name="bookmark8"/>
      <w:r w:rsidRPr="00203EF0">
        <w:rPr>
          <w:sz w:val="24"/>
          <w:szCs w:val="24"/>
        </w:rPr>
        <w:t>Глава I. ОБЩИЕ ПОЛОЖЕНИЯ</w:t>
      </w:r>
      <w:bookmarkEnd w:id="5"/>
    </w:p>
    <w:p w:rsidR="00016051" w:rsidRPr="00203EF0" w:rsidRDefault="00016051" w:rsidP="00203EF0">
      <w:pPr>
        <w:pStyle w:val="3"/>
        <w:shd w:val="clear" w:color="auto" w:fill="auto"/>
        <w:tabs>
          <w:tab w:val="left" w:pos="814"/>
        </w:tabs>
        <w:spacing w:line="240" w:lineRule="auto"/>
        <w:ind w:left="2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03EF0">
        <w:rPr>
          <w:sz w:val="24"/>
          <w:szCs w:val="24"/>
        </w:rPr>
        <w:t>Субъектами правотворческой инициативы в муниципальном образовании являются депутаты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, Глава муниципального образования, органы местного самоуправления муниципального образования, органы территориального общественного самоуправления, уставы которых зарегистрированы местной Администрацией, инициативные группы граждан, </w:t>
      </w:r>
      <w:r w:rsidRPr="00203EF0">
        <w:rPr>
          <w:rStyle w:val="12"/>
          <w:sz w:val="24"/>
          <w:szCs w:val="24"/>
        </w:rPr>
        <w:t>проживающих</w:t>
      </w:r>
      <w:r w:rsidRPr="00203EF0">
        <w:rPr>
          <w:sz w:val="24"/>
          <w:szCs w:val="24"/>
        </w:rPr>
        <w:t xml:space="preserve"> на территории муниципального образования, органы прокуратуры.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84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03EF0">
        <w:rPr>
          <w:sz w:val="24"/>
          <w:szCs w:val="24"/>
        </w:rPr>
        <w:t>Правотворческая инициатива реализуется: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983"/>
          <w:tab w:val="left" w:leader="underscore" w:pos="3897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203EF0">
        <w:rPr>
          <w:sz w:val="24"/>
          <w:szCs w:val="24"/>
        </w:rPr>
        <w:t>путем внесения в Совет народных депутатов проектов</w:t>
      </w:r>
      <w:r>
        <w:rPr>
          <w:sz w:val="24"/>
          <w:szCs w:val="24"/>
        </w:rPr>
        <w:t xml:space="preserve"> поселка Рамасуха</w:t>
      </w:r>
    </w:p>
    <w:p w:rsidR="00016051" w:rsidRPr="00203EF0" w:rsidRDefault="00016051" w:rsidP="00203EF0">
      <w:pPr>
        <w:pStyle w:val="3"/>
        <w:shd w:val="clear" w:color="auto" w:fill="auto"/>
        <w:tabs>
          <w:tab w:val="left" w:leader="underscore" w:pos="442"/>
        </w:tabs>
        <w:spacing w:line="240" w:lineRule="auto"/>
        <w:ind w:left="20" w:righ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муниципальных правовых актов, принятие которых относится к компетенции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;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937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203EF0">
        <w:rPr>
          <w:sz w:val="24"/>
          <w:szCs w:val="24"/>
        </w:rPr>
        <w:t>путем внесения правотворческих предложений о разработке проектов муниципальных правовых актов о принятии к рассмотрению проектов решений</w:t>
      </w:r>
      <w:r>
        <w:rPr>
          <w:sz w:val="24"/>
          <w:szCs w:val="24"/>
        </w:rPr>
        <w:t xml:space="preserve"> </w:t>
      </w:r>
      <w:r w:rsidRPr="00203EF0">
        <w:rPr>
          <w:sz w:val="24"/>
          <w:szCs w:val="24"/>
        </w:rPr>
        <w:t>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или иных проектов муниципальных правовых актов, не требующих предварительной подготовки к их рассмотрению (о проведении опросов, публичных слушаний, депутатских слушаний и пр.);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1055"/>
          <w:tab w:val="left" w:leader="underscore" w:pos="4103"/>
        </w:tabs>
        <w:spacing w:line="240" w:lineRule="auto"/>
        <w:ind w:left="2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203EF0">
        <w:rPr>
          <w:sz w:val="24"/>
          <w:szCs w:val="24"/>
        </w:rPr>
        <w:t>путем внесения в Совет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информации, рассматриваемой Советом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муниципального образования по исполнению решений </w:t>
      </w:r>
      <w:r w:rsidRPr="00203EF0">
        <w:rPr>
          <w:sz w:val="24"/>
          <w:szCs w:val="24"/>
        </w:rPr>
        <w:tab/>
        <w:t xml:space="preserve"> Совета народных депутатов, по контролю за 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1055"/>
          <w:tab w:val="left" w:leader="underscore" w:pos="4103"/>
        </w:tabs>
        <w:spacing w:line="240" w:lineRule="auto"/>
        <w:ind w:left="20" w:right="20" w:firstLine="0"/>
        <w:jc w:val="left"/>
        <w:rPr>
          <w:sz w:val="24"/>
          <w:szCs w:val="24"/>
        </w:rPr>
      </w:pPr>
    </w:p>
    <w:p w:rsidR="00016051" w:rsidRPr="00203EF0" w:rsidRDefault="00016051" w:rsidP="00203EF0">
      <w:pPr>
        <w:pStyle w:val="10"/>
        <w:keepNext/>
        <w:keepLines/>
        <w:shd w:val="clear" w:color="auto" w:fill="auto"/>
        <w:tabs>
          <w:tab w:val="left" w:leader="underscore" w:pos="2750"/>
        </w:tabs>
        <w:spacing w:before="0" w:after="0" w:line="240" w:lineRule="auto"/>
        <w:ind w:left="2100" w:right="20"/>
        <w:jc w:val="both"/>
        <w:rPr>
          <w:sz w:val="24"/>
          <w:szCs w:val="24"/>
        </w:rPr>
      </w:pPr>
      <w:bookmarkStart w:id="6" w:name="bookmark9"/>
      <w:r w:rsidRPr="00203EF0">
        <w:rPr>
          <w:sz w:val="24"/>
          <w:szCs w:val="24"/>
        </w:rPr>
        <w:t>Глава II. ПОРЯДОК ПОДГОТОВКИ И ВНЕСЕНИЯ ПРОЕКТОВ МУНИЦИПАЛЬНЫХ ПРАВОВЫХ АКТОВ В</w:t>
      </w:r>
      <w:r>
        <w:rPr>
          <w:sz w:val="24"/>
          <w:szCs w:val="24"/>
        </w:rPr>
        <w:t xml:space="preserve"> </w:t>
      </w:r>
      <w:r w:rsidRPr="00203EF0">
        <w:rPr>
          <w:sz w:val="24"/>
          <w:szCs w:val="24"/>
        </w:rPr>
        <w:t>СОВЕТ НАРОДНЫХ ДЕПУТАТОВ</w:t>
      </w:r>
      <w:bookmarkEnd w:id="6"/>
    </w:p>
    <w:p w:rsidR="00016051" w:rsidRPr="00203EF0" w:rsidRDefault="00016051" w:rsidP="00203EF0">
      <w:pPr>
        <w:pStyle w:val="3"/>
        <w:shd w:val="clear" w:color="auto" w:fill="auto"/>
        <w:tabs>
          <w:tab w:val="left" w:pos="709"/>
          <w:tab w:val="left" w:leader="underscore" w:pos="9705"/>
        </w:tabs>
        <w:spacing w:line="240" w:lineRule="auto"/>
        <w:ind w:left="2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03EF0">
        <w:rPr>
          <w:sz w:val="24"/>
          <w:szCs w:val="24"/>
        </w:rPr>
        <w:t>Подготовка проекта муниципального правового акта, вносимого в Совет народных депутатов, включает в себя разработку его названия и целей, структуры, а также формулирование отдельных положений (пунктов, подпунктов или иных структурных единиц).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leader="underscore" w:pos="7463"/>
        </w:tabs>
        <w:spacing w:line="240" w:lineRule="auto"/>
        <w:ind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 xml:space="preserve">Для подготовки проекта правового акта решением </w:t>
      </w:r>
      <w:r>
        <w:rPr>
          <w:sz w:val="24"/>
          <w:szCs w:val="24"/>
        </w:rPr>
        <w:t xml:space="preserve">Совета </w:t>
      </w:r>
      <w:r w:rsidRPr="00203EF0">
        <w:rPr>
          <w:sz w:val="24"/>
          <w:szCs w:val="24"/>
        </w:rPr>
        <w:t>народных</w:t>
      </w:r>
      <w:r>
        <w:rPr>
          <w:sz w:val="24"/>
          <w:szCs w:val="24"/>
        </w:rPr>
        <w:t xml:space="preserve"> </w:t>
      </w:r>
      <w:r w:rsidRPr="00203EF0">
        <w:rPr>
          <w:sz w:val="24"/>
          <w:szCs w:val="24"/>
        </w:rPr>
        <w:t>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, муниципальным правовым актом Главы муниципального образования может быть создана рабочая группа из представителей нескольких</w:t>
      </w:r>
    </w:p>
    <w:p w:rsidR="00016051" w:rsidRPr="00203EF0" w:rsidRDefault="00016051" w:rsidP="00203EF0">
      <w:pPr>
        <w:pStyle w:val="3"/>
        <w:shd w:val="clear" w:color="auto" w:fill="auto"/>
        <w:tabs>
          <w:tab w:val="left" w:leader="underscore" w:pos="5814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постоянных и (или) временных комиссий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с приглашением руководителей и (или) специалистов органов местного самоуправления, а также представителей заинтересованных органов, предприятий, учреждений и общественных организаций.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930"/>
          <w:tab w:val="left" w:leader="underscore" w:pos="3513"/>
        </w:tabs>
        <w:spacing w:line="240" w:lineRule="auto"/>
        <w:ind w:left="2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03EF0">
        <w:rPr>
          <w:sz w:val="24"/>
          <w:szCs w:val="24"/>
        </w:rPr>
        <w:t>Про</w:t>
      </w:r>
      <w:r>
        <w:rPr>
          <w:sz w:val="24"/>
          <w:szCs w:val="24"/>
        </w:rPr>
        <w:t>ект решения</w:t>
      </w:r>
      <w:r w:rsidRPr="00203EF0">
        <w:rPr>
          <w:sz w:val="24"/>
          <w:szCs w:val="24"/>
        </w:rPr>
        <w:t xml:space="preserve">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вносится в порядке правотворческой инициативы вместе с документами, представление которых предусмотрено настоящим Порядком, и иными материалами, имеющими к проекту отношение.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leader="underscore" w:pos="8898"/>
        </w:tabs>
        <w:spacing w:line="240" w:lineRule="auto"/>
        <w:ind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 xml:space="preserve">Проект муниципального правового акта может быть внесен в </w:t>
      </w:r>
      <w:r>
        <w:rPr>
          <w:sz w:val="24"/>
          <w:szCs w:val="24"/>
        </w:rPr>
        <w:t>С</w:t>
      </w:r>
      <w:r w:rsidRPr="00203EF0">
        <w:rPr>
          <w:sz w:val="24"/>
          <w:szCs w:val="24"/>
        </w:rPr>
        <w:t>овет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совместно двумя и более субъектами, имеющими право на внесение проекта.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1143"/>
          <w:tab w:val="left" w:leader="underscore" w:pos="6212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Pr="00203EF0">
        <w:rPr>
          <w:sz w:val="24"/>
          <w:szCs w:val="24"/>
        </w:rPr>
        <w:t>Субъект правотворческой инициативы прилагает к проекту муниципального правового акта, вносимого в Совет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, следующие документы: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838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1)</w:t>
      </w:r>
      <w:r w:rsidRPr="00203EF0">
        <w:rPr>
          <w:sz w:val="24"/>
          <w:szCs w:val="24"/>
        </w:rPr>
        <w:t>сопроводительное письмо (на имя Главы муниципального образования) о</w:t>
      </w:r>
    </w:p>
    <w:p w:rsidR="00016051" w:rsidRPr="00203EF0" w:rsidRDefault="00016051" w:rsidP="00203EF0">
      <w:pPr>
        <w:pStyle w:val="3"/>
        <w:shd w:val="clear" w:color="auto" w:fill="auto"/>
        <w:tabs>
          <w:tab w:val="left" w:leader="underscore" w:pos="1882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 xml:space="preserve">внесении в Совет народных депутатов </w:t>
      </w:r>
      <w:r>
        <w:rPr>
          <w:sz w:val="24"/>
          <w:szCs w:val="24"/>
        </w:rPr>
        <w:t xml:space="preserve">поселка Рамасуха </w:t>
      </w:r>
      <w:r w:rsidRPr="00203EF0">
        <w:rPr>
          <w:sz w:val="24"/>
          <w:szCs w:val="24"/>
        </w:rPr>
        <w:t>проекта муниципального правового акта;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1002"/>
          <w:tab w:val="left" w:leader="underscore" w:pos="3675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203EF0">
        <w:rPr>
          <w:sz w:val="24"/>
          <w:szCs w:val="24"/>
        </w:rPr>
        <w:t>проект решения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, содержащего в</w:t>
      </w:r>
    </w:p>
    <w:p w:rsidR="00016051" w:rsidRPr="00203EF0" w:rsidRDefault="00016051" w:rsidP="00203EF0">
      <w:pPr>
        <w:pStyle w:val="3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преамбуле правовое обоснование его принятия;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86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1)</w:t>
      </w:r>
      <w:r w:rsidRPr="00203EF0">
        <w:rPr>
          <w:sz w:val="24"/>
          <w:szCs w:val="24"/>
        </w:rPr>
        <w:t>пояснительную записку к проекту муниципального правового акта;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1033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203EF0">
        <w:rPr>
          <w:sz w:val="24"/>
          <w:szCs w:val="24"/>
        </w:rPr>
        <w:t>финансово-экономическое обоснование к проекту муниципального правового акта (если необходимо финансирование (дополнительное) финансирование для реализации положений правового акта);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858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203EF0">
        <w:rPr>
          <w:sz w:val="24"/>
          <w:szCs w:val="24"/>
        </w:rPr>
        <w:t>приложения, имеющие отношение к проекту решения.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709"/>
          <w:tab w:val="left" w:leader="underscore" w:pos="5341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4. Информация, рассматриваемая Советом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по исполнению решений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, по контролю за 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значения, предоставляется исполнителями с сопроводительным письмом.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709"/>
        </w:tabs>
        <w:spacing w:line="240" w:lineRule="auto"/>
        <w:ind w:righ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5. По поручению Главы муниципального образования организационным отделом (иным структурным подразделением) аппарата</w:t>
      </w:r>
      <w:r w:rsidRPr="00203EF0">
        <w:rPr>
          <w:sz w:val="24"/>
          <w:szCs w:val="24"/>
        </w:rPr>
        <w:tab/>
        <w:t>Совета народных депутатов разрабатывается проект решения</w:t>
      </w:r>
      <w:r w:rsidRPr="00203EF0">
        <w:rPr>
          <w:sz w:val="24"/>
          <w:szCs w:val="24"/>
        </w:rPr>
        <w:tab/>
        <w:t>Совета народных депутатов с учетом реализации контрольных полномочий</w:t>
      </w:r>
      <w:r w:rsidRPr="00203EF0">
        <w:rPr>
          <w:sz w:val="24"/>
          <w:szCs w:val="24"/>
        </w:rPr>
        <w:tab/>
        <w:t>Совета народных депутатов над деятельностью органов местного самоуправления с приложением следующих документов: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709"/>
          <w:tab w:val="left" w:leader="underscore" w:pos="3680"/>
        </w:tabs>
        <w:spacing w:line="240" w:lineRule="auto"/>
        <w:ind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1) проект решения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, содержащий в</w:t>
      </w:r>
    </w:p>
    <w:p w:rsidR="00016051" w:rsidRPr="00203EF0" w:rsidRDefault="00016051" w:rsidP="00203EF0">
      <w:pPr>
        <w:pStyle w:val="3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преамбуле правовое обоснование его принятия;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709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203EF0">
        <w:rPr>
          <w:sz w:val="24"/>
          <w:szCs w:val="24"/>
        </w:rPr>
        <w:t>приложения, имеющие отношение к проекту решения;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858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203EF0">
        <w:rPr>
          <w:sz w:val="24"/>
          <w:szCs w:val="24"/>
        </w:rPr>
        <w:t>пояснительная записка к проекту муниципального правового акта.</w:t>
      </w:r>
    </w:p>
    <w:p w:rsidR="00016051" w:rsidRPr="00203EF0" w:rsidRDefault="00016051" w:rsidP="00203EF0">
      <w:pPr>
        <w:pStyle w:val="3"/>
        <w:shd w:val="clear" w:color="auto" w:fill="auto"/>
        <w:tabs>
          <w:tab w:val="left" w:pos="709"/>
          <w:tab w:val="left" w:leader="underscore" w:pos="8859"/>
        </w:tabs>
        <w:spacing w:line="240" w:lineRule="auto"/>
        <w:ind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6. Проекты муниципальных правовых актов, направленные в Совет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либо подготовленные по поручению Главы муниципального образования, подлежат предварительному рассмотрению постоянной комиссией (ин</w:t>
      </w:r>
      <w:r>
        <w:rPr>
          <w:sz w:val="24"/>
          <w:szCs w:val="24"/>
        </w:rPr>
        <w:t xml:space="preserve">ым органом </w:t>
      </w:r>
      <w:r w:rsidRPr="00203EF0">
        <w:rPr>
          <w:sz w:val="24"/>
          <w:szCs w:val="24"/>
        </w:rPr>
        <w:t>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) в соответствии с полномочиями комиссии.</w:t>
      </w:r>
    </w:p>
    <w:p w:rsidR="00016051" w:rsidRPr="00203EF0" w:rsidRDefault="00016051" w:rsidP="00203EF0">
      <w:pPr>
        <w:pStyle w:val="3"/>
        <w:shd w:val="clear" w:color="auto" w:fill="auto"/>
        <w:spacing w:line="240" w:lineRule="auto"/>
        <w:ind w:righ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7. В проект муниципального правового акта могут быть включены положения, устанавливающие сроки и порядок вступления в силу муниципального правового акта.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2530"/>
          <w:tab w:val="left" w:pos="3715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Вместе</w:t>
      </w:r>
      <w:r>
        <w:rPr>
          <w:sz w:val="24"/>
          <w:szCs w:val="24"/>
        </w:rPr>
        <w:t xml:space="preserve"> </w:t>
      </w:r>
      <w:r w:rsidRPr="00203EF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203EF0">
        <w:rPr>
          <w:sz w:val="24"/>
          <w:szCs w:val="24"/>
        </w:rPr>
        <w:t>проектом муниципального правового акта и документами могут быть представлены иные имеющие к проекту отношение материалы.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709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8.</w:t>
      </w:r>
      <w:r w:rsidRPr="00203EF0">
        <w:rPr>
          <w:sz w:val="24"/>
          <w:szCs w:val="24"/>
        </w:rPr>
        <w:t>Проект муниципального правового акта, прилагающиеся к нему документы, а также информация по исполнению решений</w:t>
      </w:r>
      <w:r w:rsidRPr="00203EF0">
        <w:rPr>
          <w:sz w:val="24"/>
          <w:szCs w:val="24"/>
        </w:rPr>
        <w:tab/>
        <w:t xml:space="preserve">Совета народных депутатов должны быть представлены в </w:t>
      </w:r>
      <w:r w:rsidRPr="00203EF0">
        <w:rPr>
          <w:sz w:val="24"/>
          <w:szCs w:val="24"/>
        </w:rPr>
        <w:tab/>
        <w:t xml:space="preserve"> Совет народных депутатов на бумажном и электронном носителе не позднее чем за пятнадцать дней до дня заседания</w:t>
      </w:r>
      <w:r>
        <w:rPr>
          <w:sz w:val="24"/>
          <w:szCs w:val="24"/>
        </w:rPr>
        <w:t xml:space="preserve"> </w:t>
      </w:r>
      <w:r w:rsidRPr="00203EF0">
        <w:rPr>
          <w:sz w:val="24"/>
          <w:szCs w:val="24"/>
        </w:rPr>
        <w:t>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leader="underscore" w:pos="8755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 xml:space="preserve">В исключительных случаях в соответствии с </w:t>
      </w:r>
      <w:r>
        <w:rPr>
          <w:sz w:val="24"/>
          <w:szCs w:val="24"/>
        </w:rPr>
        <w:t xml:space="preserve">Регламентом </w:t>
      </w:r>
      <w:r w:rsidRPr="00203EF0">
        <w:rPr>
          <w:sz w:val="24"/>
          <w:szCs w:val="24"/>
        </w:rPr>
        <w:t xml:space="preserve">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ил</w:t>
      </w:r>
      <w:r>
        <w:rPr>
          <w:sz w:val="24"/>
          <w:szCs w:val="24"/>
        </w:rPr>
        <w:t xml:space="preserve">и решением </w:t>
      </w:r>
      <w:r w:rsidRPr="00203EF0">
        <w:rPr>
          <w:sz w:val="24"/>
          <w:szCs w:val="24"/>
        </w:rPr>
        <w:t>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к рассмотрению могут быть приняты проекты муниципальных правовых актов и правотворческие предложения, внесенные в Совет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позднее указанного срока.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710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9.</w:t>
      </w:r>
      <w:r w:rsidRPr="00203EF0">
        <w:rPr>
          <w:sz w:val="24"/>
          <w:szCs w:val="24"/>
        </w:rPr>
        <w:t>Ответственность за предоставление органом местного самоуправления документов в полном объеме и соответствующих требованиям настоящего Порядка на бумажном носителе и в электронном виде возлагаются на должностное лицо органа местного самоуправления.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710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10.</w:t>
      </w:r>
      <w:r w:rsidRPr="00203EF0">
        <w:rPr>
          <w:sz w:val="24"/>
          <w:szCs w:val="24"/>
        </w:rPr>
        <w:t xml:space="preserve">Субъект правотворческой инициативы, внесший проект ненормативного </w:t>
      </w:r>
      <w:r>
        <w:rPr>
          <w:sz w:val="24"/>
          <w:szCs w:val="24"/>
        </w:rPr>
        <w:t xml:space="preserve">правового акта в  </w:t>
      </w:r>
      <w:r w:rsidRPr="00203EF0">
        <w:rPr>
          <w:sz w:val="24"/>
          <w:szCs w:val="24"/>
        </w:rPr>
        <w:t>Совет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в порядке правотворческой инициативы, вправе отозвать проект ненормативного правового акта.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leader="underscore" w:pos="5894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Проект правового акта, внесенный в  Совет народных депутатов</w:t>
      </w:r>
      <w:r>
        <w:rPr>
          <w:sz w:val="24"/>
          <w:szCs w:val="24"/>
        </w:rPr>
        <w:t xml:space="preserve"> поселка Рамауха</w:t>
      </w:r>
      <w:r w:rsidRPr="00203EF0">
        <w:rPr>
          <w:sz w:val="24"/>
          <w:szCs w:val="24"/>
        </w:rPr>
        <w:t xml:space="preserve"> в порядке правотворческой инициативы совместно двумя и более субъектами правотворческой инициативы, может быть отозван исключительно всеми этими субъектами правотворческой инициативы.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leader="underscore" w:pos="5894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11. Поступивший проект муниципального правового акта регистрируется в Совете народных депутатов в день его поступления. Отказ в регистрации не допускается.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leader="underscore" w:pos="5894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12. После регистрации проекта Глава муниципального образования принимает одно из следующих решений: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994"/>
          <w:tab w:val="left" w:leader="underscore" w:pos="1714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203EF0">
        <w:rPr>
          <w:sz w:val="24"/>
          <w:szCs w:val="24"/>
        </w:rPr>
        <w:t>решение о принятии проекта правового акта к рассмотрению на заседании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;</w:t>
      </w:r>
    </w:p>
    <w:p w:rsidR="00016051" w:rsidRPr="00203EF0" w:rsidRDefault="00016051" w:rsidP="00E008A6">
      <w:pPr>
        <w:pStyle w:val="3"/>
        <w:shd w:val="clear" w:color="auto" w:fill="auto"/>
        <w:tabs>
          <w:tab w:val="left" w:pos="994"/>
          <w:tab w:val="left" w:leader="underscore" w:pos="1714"/>
        </w:tabs>
        <w:spacing w:line="240" w:lineRule="auto"/>
        <w:ind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203EF0">
        <w:rPr>
          <w:sz w:val="24"/>
          <w:szCs w:val="24"/>
        </w:rPr>
        <w:t>мотивированное решение об отказе в принятии проекта ненормативного правового акта к рассмотрению Советом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с указанием причин отказа.</w:t>
      </w:r>
    </w:p>
    <w:p w:rsidR="00016051" w:rsidRPr="00203EF0" w:rsidRDefault="00016051" w:rsidP="00E008A6">
      <w:pPr>
        <w:pStyle w:val="3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13. Субъект права правотворческой инициативы вправе вновь внести проект муниципального правового акта, в отношении которого Главой муниципального образования было принято решение об отказе к рассмотрению, после устранения оснований отказа в принятии его к рассмотрению.</w:t>
      </w:r>
    </w:p>
    <w:p w:rsidR="00016051" w:rsidRPr="00203EF0" w:rsidRDefault="00016051" w:rsidP="00E008A6">
      <w:pPr>
        <w:pStyle w:val="3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Pr="00203EF0">
        <w:rPr>
          <w:sz w:val="24"/>
          <w:szCs w:val="24"/>
        </w:rPr>
        <w:t>4. Проект, по которому принято решение о принятии его к рассмотрению подлежит направлению в органы местного самоуправления м</w:t>
      </w:r>
      <w:r>
        <w:rPr>
          <w:sz w:val="24"/>
          <w:szCs w:val="24"/>
        </w:rPr>
        <w:t>униципального образования «Рамасух</w:t>
      </w:r>
      <w:r w:rsidRPr="00203EF0">
        <w:rPr>
          <w:sz w:val="24"/>
          <w:szCs w:val="24"/>
        </w:rPr>
        <w:t xml:space="preserve">ское </w:t>
      </w:r>
      <w:r>
        <w:rPr>
          <w:sz w:val="24"/>
          <w:szCs w:val="24"/>
        </w:rPr>
        <w:t>город</w:t>
      </w:r>
      <w:r w:rsidRPr="00203EF0">
        <w:rPr>
          <w:sz w:val="24"/>
          <w:szCs w:val="24"/>
        </w:rPr>
        <w:t>ское поселение», в муниципальные учреждения (предприятия) деятельность которых затрагивается указанным проектом, проект муниципального нормативного правового акта подлежит направлению также прокурору района (города), для изучения и выражения мнения по нему до рассмотрения проекта на заседании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>.</w:t>
      </w:r>
    </w:p>
    <w:p w:rsidR="00016051" w:rsidRPr="00203EF0" w:rsidRDefault="00016051" w:rsidP="00E008A6">
      <w:pPr>
        <w:pStyle w:val="3"/>
        <w:shd w:val="clear" w:color="auto" w:fill="auto"/>
        <w:tabs>
          <w:tab w:val="left" w:leader="underscore" w:pos="9736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203EF0">
        <w:rPr>
          <w:sz w:val="24"/>
          <w:szCs w:val="24"/>
        </w:rPr>
        <w:t>Мотивированные мнения по проекту подлежат представлению в Совета народных депутатов</w:t>
      </w:r>
      <w:r>
        <w:rPr>
          <w:sz w:val="24"/>
          <w:szCs w:val="24"/>
        </w:rPr>
        <w:t xml:space="preserve"> поселка Рамасуха</w:t>
      </w:r>
      <w:r w:rsidRPr="00203EF0">
        <w:rPr>
          <w:sz w:val="24"/>
          <w:szCs w:val="24"/>
        </w:rPr>
        <w:t xml:space="preserve"> в письменной форме и приобщаются к материалам проекта при рассмотрении на соответствующем заседании.</w:t>
      </w:r>
    </w:p>
    <w:p w:rsidR="00016051" w:rsidRPr="00203EF0" w:rsidRDefault="00016051" w:rsidP="00203EF0">
      <w:pPr>
        <w:pStyle w:val="3"/>
        <w:shd w:val="clear" w:color="auto" w:fill="auto"/>
        <w:spacing w:line="240" w:lineRule="auto"/>
        <w:ind w:left="20" w:right="20" w:firstLine="0"/>
        <w:jc w:val="left"/>
        <w:rPr>
          <w:sz w:val="24"/>
          <w:szCs w:val="24"/>
        </w:rPr>
      </w:pPr>
    </w:p>
    <w:p w:rsidR="00016051" w:rsidRPr="00203EF0" w:rsidRDefault="00016051" w:rsidP="00203EF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16051" w:rsidRPr="00203EF0" w:rsidSect="001C6D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5B9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AC5FC8"/>
    <w:multiLevelType w:val="hybridMultilevel"/>
    <w:tmpl w:val="D7DE1372"/>
    <w:lvl w:ilvl="0" w:tplc="4FEC7F3C">
      <w:start w:val="8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622EE4F2">
      <w:start w:val="1"/>
      <w:numFmt w:val="decimal"/>
      <w:lvlText w:val="%5)"/>
      <w:lvlJc w:val="left"/>
      <w:pPr>
        <w:ind w:left="395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19EB7488"/>
    <w:multiLevelType w:val="hybridMultilevel"/>
    <w:tmpl w:val="07524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122976"/>
    <w:multiLevelType w:val="hybridMultilevel"/>
    <w:tmpl w:val="6802AFE2"/>
    <w:lvl w:ilvl="0" w:tplc="A5345766">
      <w:start w:val="8"/>
      <w:numFmt w:val="decimal"/>
      <w:lvlText w:val="%1."/>
      <w:lvlJc w:val="left"/>
      <w:pPr>
        <w:ind w:left="1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4">
    <w:nsid w:val="3AAD432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F026EC1"/>
    <w:multiLevelType w:val="hybridMultilevel"/>
    <w:tmpl w:val="451EEE62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AD2B46"/>
    <w:multiLevelType w:val="hybridMultilevel"/>
    <w:tmpl w:val="08A2A0D8"/>
    <w:lvl w:ilvl="0" w:tplc="2966865C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73D58F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0151B02"/>
    <w:multiLevelType w:val="hybridMultilevel"/>
    <w:tmpl w:val="0F64C7C4"/>
    <w:lvl w:ilvl="0" w:tplc="C6A4340C">
      <w:start w:val="6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4D7"/>
    <w:rsid w:val="00016051"/>
    <w:rsid w:val="00056E27"/>
    <w:rsid w:val="00123AAE"/>
    <w:rsid w:val="00146FE9"/>
    <w:rsid w:val="00190164"/>
    <w:rsid w:val="001C6DE8"/>
    <w:rsid w:val="001D38BF"/>
    <w:rsid w:val="00203EF0"/>
    <w:rsid w:val="002D7468"/>
    <w:rsid w:val="002E23D9"/>
    <w:rsid w:val="00375BD8"/>
    <w:rsid w:val="003A66FC"/>
    <w:rsid w:val="00443788"/>
    <w:rsid w:val="004A5FD5"/>
    <w:rsid w:val="00617E0E"/>
    <w:rsid w:val="00642736"/>
    <w:rsid w:val="00660412"/>
    <w:rsid w:val="006929E6"/>
    <w:rsid w:val="006A78B6"/>
    <w:rsid w:val="00772C7F"/>
    <w:rsid w:val="008A422C"/>
    <w:rsid w:val="0090448E"/>
    <w:rsid w:val="00973C7C"/>
    <w:rsid w:val="00A40ADC"/>
    <w:rsid w:val="00A957BC"/>
    <w:rsid w:val="00BA5AEB"/>
    <w:rsid w:val="00D22D29"/>
    <w:rsid w:val="00D334D7"/>
    <w:rsid w:val="00D34700"/>
    <w:rsid w:val="00D46B20"/>
    <w:rsid w:val="00D63C4F"/>
    <w:rsid w:val="00DC02CB"/>
    <w:rsid w:val="00E008A6"/>
    <w:rsid w:val="00E16269"/>
    <w:rsid w:val="00E20508"/>
    <w:rsid w:val="00E4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B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3"/>
    <w:uiPriority w:val="99"/>
    <w:locked/>
    <w:rsid w:val="001C6D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1C6DE8"/>
    <w:pPr>
      <w:shd w:val="clear" w:color="auto" w:fill="FFFFFF"/>
      <w:spacing w:after="0" w:line="278" w:lineRule="exact"/>
      <w:ind w:hanging="152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Заголовок №1_"/>
    <w:basedOn w:val="DefaultParagraphFont"/>
    <w:link w:val="10"/>
    <w:uiPriority w:val="99"/>
    <w:locked/>
    <w:rsid w:val="00375BD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375BD8"/>
    <w:pPr>
      <w:shd w:val="clear" w:color="auto" w:fill="FFFFFF"/>
      <w:spacing w:before="240" w:after="420" w:line="240" w:lineRule="atLeast"/>
      <w:ind w:hanging="1520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12">
    <w:name w:val="Основной текст + 12"/>
    <w:aliases w:val="5 pt"/>
    <w:basedOn w:val="a"/>
    <w:uiPriority w:val="99"/>
    <w:rsid w:val="00E20508"/>
    <w:rPr>
      <w:spacing w:val="0"/>
      <w:sz w:val="25"/>
      <w:szCs w:val="25"/>
    </w:rPr>
  </w:style>
  <w:style w:type="character" w:customStyle="1" w:styleId="2">
    <w:name w:val="Основной текст2"/>
    <w:basedOn w:val="a"/>
    <w:uiPriority w:val="99"/>
    <w:rsid w:val="00D34700"/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1573</Words>
  <Characters>8968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Почепский район</dc:creator>
  <cp:keywords/>
  <dc:description/>
  <cp:lastModifiedBy>Пользователь</cp:lastModifiedBy>
  <cp:revision>3</cp:revision>
  <dcterms:created xsi:type="dcterms:W3CDTF">2022-04-25T12:24:00Z</dcterms:created>
  <dcterms:modified xsi:type="dcterms:W3CDTF">2022-05-06T13:20:00Z</dcterms:modified>
</cp:coreProperties>
</file>